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7" w:rsidRPr="003D3E0B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8"/>
          <w:szCs w:val="28"/>
        </w:rPr>
      </w:pPr>
      <w:r w:rsidRPr="003D3E0B">
        <w:rPr>
          <w:rFonts w:ascii="Segoe UI" w:hAnsi="Segoe UI"/>
          <w:color w:val="000000" w:themeColor="text1"/>
          <w:sz w:val="28"/>
          <w:szCs w:val="28"/>
        </w:rPr>
        <w:t>ROOM RENTAL AGREEMENT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The parties of this agreement are ____________________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(Landlord) and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___________________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_(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Tenant) for the rental of the room located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at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the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address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of _____________________________________________.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The term of this agreement shall run from month to month and shall </w:t>
      </w:r>
    </w:p>
    <w:p w:rsidR="00250E47" w:rsidRPr="00C85CE1" w:rsidRDefault="003D3E0B" w:rsidP="003D3E0B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begin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on </w:t>
      </w:r>
      <w:r w:rsidR="00250E47" w:rsidRPr="00C85CE1">
        <w:rPr>
          <w:rFonts w:ascii="Segoe UI" w:hAnsi="Segoe UI"/>
          <w:color w:val="000000" w:themeColor="text1"/>
          <w:sz w:val="24"/>
          <w:szCs w:val="24"/>
        </w:rPr>
        <w:t xml:space="preserve">_______________ 20_____. The monthly rental shall be </w:t>
      </w:r>
    </w:p>
    <w:p w:rsidR="00250E47" w:rsidRPr="00C85CE1" w:rsidRDefault="00250E47" w:rsidP="00C85CE1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$__________,</w:t>
      </w:r>
      <w:r w:rsidR="00C85CE1"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Pr="00C85CE1">
        <w:rPr>
          <w:rFonts w:ascii="Segoe UI" w:hAnsi="Segoe UI"/>
          <w:color w:val="000000" w:themeColor="text1"/>
          <w:sz w:val="24"/>
          <w:szCs w:val="24"/>
        </w:rPr>
        <w:t>due and payable on the _____ of each month.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Tenant shall deposit with the landlord the sum of $__________ as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security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deposit. This deposit may be applied by the landlord toward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reimbursement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for any cost reasonably necessary to repair any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damage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to the premises caused by the tenant, to clean the premises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(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where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tenant has not left the premises as clean as when she/he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found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them), or for due and unpaid rent.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The tenant agrees to the following house rules:</w:t>
      </w:r>
    </w:p>
    <w:p w:rsidR="00250E47" w:rsidRPr="00C85CE1" w:rsidRDefault="003D3E0B" w:rsidP="003D3E0B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Kitchen use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:</w:t>
      </w:r>
      <w:r w:rsidR="00250E47" w:rsidRPr="00C85CE1">
        <w:rPr>
          <w:rFonts w:ascii="Segoe UI" w:hAnsi="Segoe UI"/>
          <w:color w:val="000000" w:themeColor="text1"/>
          <w:sz w:val="24"/>
          <w:szCs w:val="24"/>
        </w:rPr>
        <w:t>_</w:t>
      </w:r>
      <w:proofErr w:type="gramEnd"/>
      <w:r w:rsidR="00250E47" w:rsidRPr="00C85CE1">
        <w:rPr>
          <w:rFonts w:ascii="Segoe UI" w:hAnsi="Segoe UI"/>
          <w:color w:val="000000" w:themeColor="text1"/>
          <w:sz w:val="24"/>
          <w:szCs w:val="24"/>
        </w:rPr>
        <w:t xml:space="preserve">_________________________________________________________ </w:t>
      </w:r>
    </w:p>
    <w:p w:rsidR="00250E47" w:rsidRPr="00C85CE1" w:rsidRDefault="003D3E0B" w:rsidP="003D3E0B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Quiet </w:t>
      </w:r>
      <w:r w:rsidR="00250E47" w:rsidRPr="00C85CE1">
        <w:rPr>
          <w:rFonts w:ascii="Segoe UI" w:hAnsi="Segoe UI"/>
          <w:color w:val="000000" w:themeColor="text1"/>
          <w:sz w:val="24"/>
          <w:szCs w:val="24"/>
        </w:rPr>
        <w:t>Hours: __________________________________________________________</w:t>
      </w:r>
    </w:p>
    <w:p w:rsidR="003D3E0B" w:rsidRPr="00C85CE1" w:rsidRDefault="003D3E0B" w:rsidP="003D3E0B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Childcare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:_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>_____________________________________________________________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Laundry: 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Guests: 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Pets: 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Smoking: __________________________________________________________</w:t>
      </w:r>
    </w:p>
    <w:p w:rsidR="00250E47" w:rsidRPr="00C85CE1" w:rsidRDefault="003D3E0B" w:rsidP="003D3E0B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House </w:t>
      </w:r>
      <w:r w:rsidR="00250E47" w:rsidRPr="00C85CE1">
        <w:rPr>
          <w:rFonts w:ascii="Segoe UI" w:hAnsi="Segoe UI"/>
          <w:color w:val="000000" w:themeColor="text1"/>
          <w:sz w:val="24"/>
          <w:szCs w:val="24"/>
        </w:rPr>
        <w:t>privileges: __________________________</w:t>
      </w:r>
      <w:r w:rsidRPr="00C85CE1">
        <w:rPr>
          <w:rFonts w:ascii="Segoe UI" w:hAnsi="Segoe UI"/>
          <w:color w:val="000000" w:themeColor="text1"/>
          <w:sz w:val="24"/>
          <w:szCs w:val="24"/>
        </w:rPr>
        <w:t>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Parking: 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Other: __________________________________________________________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lastRenderedPageBreak/>
        <w:t xml:space="preserve">Room maintenance: The tenant must maintain the rental unit in a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clean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, sanitary, and safe condition. The landlord may inspect the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room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if the tenant is given 24 </w:t>
      </w:r>
      <w:proofErr w:type="spellStart"/>
      <w:r w:rsidRPr="00C85CE1">
        <w:rPr>
          <w:rFonts w:ascii="Segoe UI" w:hAnsi="Segoe UI"/>
          <w:color w:val="000000" w:themeColor="text1"/>
          <w:sz w:val="24"/>
          <w:szCs w:val="24"/>
        </w:rPr>
        <w:t>hours notice</w:t>
      </w:r>
      <w:proofErr w:type="spellEnd"/>
      <w:r w:rsidRPr="00C85CE1">
        <w:rPr>
          <w:rFonts w:ascii="Segoe UI" w:hAnsi="Segoe UI"/>
          <w:color w:val="000000" w:themeColor="text1"/>
          <w:sz w:val="24"/>
          <w:szCs w:val="24"/>
        </w:rPr>
        <w:t xml:space="preserve"> beforehand.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_______________</w:t>
      </w:r>
      <w:r w:rsidR="00C85CE1" w:rsidRPr="00C85CE1">
        <w:rPr>
          <w:rFonts w:ascii="Segoe UI" w:hAnsi="Segoe UI"/>
          <w:color w:val="000000" w:themeColor="text1"/>
          <w:sz w:val="24"/>
          <w:szCs w:val="24"/>
        </w:rPr>
        <w:t>___________________________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Tenant Signature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_________</w:t>
      </w:r>
      <w:r w:rsidR="00C85CE1">
        <w:rPr>
          <w:rFonts w:ascii="Segoe UI" w:hAnsi="Segoe UI"/>
          <w:color w:val="000000" w:themeColor="text1"/>
          <w:sz w:val="24"/>
          <w:szCs w:val="24"/>
        </w:rPr>
        <w:t>_________________________________</w:t>
      </w:r>
      <w:r w:rsidRPr="00C85CE1">
        <w:rPr>
          <w:rFonts w:ascii="Segoe UI" w:hAnsi="Segoe UI"/>
          <w:color w:val="000000" w:themeColor="text1"/>
          <w:sz w:val="24"/>
          <w:szCs w:val="24"/>
        </w:rPr>
        <w:t>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Date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_____________</w:t>
      </w:r>
      <w:r w:rsidR="00C85CE1">
        <w:rPr>
          <w:rFonts w:ascii="Segoe UI" w:hAnsi="Segoe UI"/>
          <w:color w:val="000000" w:themeColor="text1"/>
          <w:sz w:val="24"/>
          <w:szCs w:val="24"/>
        </w:rPr>
        <w:t>____________________________</w:t>
      </w:r>
      <w:r w:rsidRPr="00C85CE1">
        <w:rPr>
          <w:rFonts w:ascii="Segoe UI" w:hAnsi="Segoe UI"/>
          <w:color w:val="000000" w:themeColor="text1"/>
          <w:sz w:val="24"/>
          <w:szCs w:val="24"/>
        </w:rPr>
        <w:t>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Landlord Signature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________</w:t>
      </w:r>
      <w:r w:rsidR="00C85CE1">
        <w:rPr>
          <w:rFonts w:ascii="Segoe UI" w:hAnsi="Segoe UI"/>
          <w:color w:val="000000" w:themeColor="text1"/>
          <w:sz w:val="24"/>
          <w:szCs w:val="24"/>
        </w:rPr>
        <w:t>_________________________________</w:t>
      </w:r>
      <w:bookmarkStart w:id="0" w:name="_GoBack"/>
      <w:bookmarkEnd w:id="0"/>
      <w:r w:rsidRPr="00C85CE1">
        <w:rPr>
          <w:rFonts w:ascii="Segoe UI" w:hAnsi="Segoe UI"/>
          <w:color w:val="000000" w:themeColor="text1"/>
          <w:sz w:val="24"/>
          <w:szCs w:val="24"/>
        </w:rPr>
        <w:t>__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Date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 xml:space="preserve">Person to notify in case of emergency: </w:t>
      </w:r>
    </w:p>
    <w:p w:rsidR="00250E47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Name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:_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>___________________ Address:___________________</w:t>
      </w:r>
    </w:p>
    <w:p w:rsidR="007670D2" w:rsidRPr="00C85CE1" w:rsidRDefault="00250E47" w:rsidP="00250E47">
      <w:pPr>
        <w:spacing w:line="240" w:lineRule="auto"/>
        <w:ind w:left="1440"/>
        <w:rPr>
          <w:rFonts w:ascii="Segoe UI" w:hAnsi="Segoe UI"/>
          <w:color w:val="000000" w:themeColor="text1"/>
          <w:sz w:val="24"/>
          <w:szCs w:val="24"/>
        </w:rPr>
      </w:pPr>
      <w:r w:rsidRPr="00C85CE1">
        <w:rPr>
          <w:rFonts w:ascii="Segoe UI" w:hAnsi="Segoe UI"/>
          <w:color w:val="000000" w:themeColor="text1"/>
          <w:sz w:val="24"/>
          <w:szCs w:val="24"/>
        </w:rPr>
        <w:t>Phone</w:t>
      </w:r>
      <w:proofErr w:type="gramStart"/>
      <w:r w:rsidRPr="00C85CE1">
        <w:rPr>
          <w:rFonts w:ascii="Segoe UI" w:hAnsi="Segoe UI"/>
          <w:color w:val="000000" w:themeColor="text1"/>
          <w:sz w:val="24"/>
          <w:szCs w:val="24"/>
        </w:rPr>
        <w:t>:_</w:t>
      </w:r>
      <w:proofErr w:type="gramEnd"/>
      <w:r w:rsidRPr="00C85CE1">
        <w:rPr>
          <w:rFonts w:ascii="Segoe UI" w:hAnsi="Segoe UI"/>
          <w:color w:val="000000" w:themeColor="text1"/>
          <w:sz w:val="24"/>
          <w:szCs w:val="24"/>
        </w:rPr>
        <w:t>___________________ Relationship:____________</w:t>
      </w:r>
    </w:p>
    <w:p w:rsidR="007670D2" w:rsidRPr="00C85CE1" w:rsidRDefault="007670D2" w:rsidP="007157C9">
      <w:pPr>
        <w:spacing w:line="240" w:lineRule="auto"/>
        <w:rPr>
          <w:rFonts w:ascii="Segoe UI" w:hAnsi="Segoe UI"/>
          <w:color w:val="000000" w:themeColor="text1"/>
          <w:sz w:val="24"/>
          <w:szCs w:val="24"/>
        </w:rPr>
      </w:pPr>
    </w:p>
    <w:sectPr w:rsidR="007670D2" w:rsidRPr="00C85CE1" w:rsidSect="00C17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07" w:bottom="2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47" w:rsidRDefault="00250E47" w:rsidP="007670D2">
      <w:pPr>
        <w:spacing w:after="0" w:line="240" w:lineRule="auto"/>
      </w:pPr>
      <w:r>
        <w:separator/>
      </w:r>
    </w:p>
  </w:endnote>
  <w:endnote w:type="continuationSeparator" w:id="0">
    <w:p w:rsidR="00250E47" w:rsidRDefault="00250E47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47" w:rsidRDefault="00250E47" w:rsidP="007670D2">
      <w:pPr>
        <w:spacing w:after="0" w:line="240" w:lineRule="auto"/>
      </w:pPr>
      <w:r>
        <w:separator/>
      </w:r>
    </w:p>
  </w:footnote>
  <w:footnote w:type="continuationSeparator" w:id="0">
    <w:p w:rsidR="00250E47" w:rsidRDefault="00250E47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1D" w:rsidRDefault="00D57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47"/>
    <w:rsid w:val="001423BB"/>
    <w:rsid w:val="001E443A"/>
    <w:rsid w:val="00250E47"/>
    <w:rsid w:val="00323811"/>
    <w:rsid w:val="00396E15"/>
    <w:rsid w:val="003D3E0B"/>
    <w:rsid w:val="004B7531"/>
    <w:rsid w:val="005E43C8"/>
    <w:rsid w:val="006A0952"/>
    <w:rsid w:val="006E1D02"/>
    <w:rsid w:val="007157C9"/>
    <w:rsid w:val="007670D2"/>
    <w:rsid w:val="008A1751"/>
    <w:rsid w:val="00AC33D7"/>
    <w:rsid w:val="00C17A20"/>
    <w:rsid w:val="00C85CE1"/>
    <w:rsid w:val="00CC4192"/>
    <w:rsid w:val="00CD0399"/>
    <w:rsid w:val="00D57B1D"/>
    <w:rsid w:val="00DA5B2A"/>
    <w:rsid w:val="00E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en-US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WelcomeDocument.dotx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2013-05-28T14:46:00Z</dcterms:created>
  <dcterms:modified xsi:type="dcterms:W3CDTF">2013-08-20T01:10:00Z</dcterms:modified>
</cp:coreProperties>
</file>